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A69" w:rsidRDefault="00BE7A69" w:rsidP="007C7FC1">
      <w:r>
        <w:rPr>
          <w:noProof/>
        </w:rPr>
        <w:pict>
          <v:line id="直線コネクタ 1" o:spid="_x0000_s1026" style="position:absolute;left:0;text-align:left;z-index:251656192;visibility:visible" from="1pt,0" to="522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" strokeweight="2pt"/>
        </w:pict>
      </w:r>
    </w:p>
    <w:p w:rsidR="00BE7A69" w:rsidRPr="00726BCE" w:rsidRDefault="00BE7A69" w:rsidP="00726BCE">
      <w:pPr>
        <w:ind w:firstLineChars="100" w:firstLine="240"/>
        <w:rPr>
          <w:sz w:val="24"/>
          <w:szCs w:val="24"/>
        </w:rPr>
      </w:pPr>
      <w:r w:rsidRPr="00726BC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この行に</w:t>
      </w:r>
      <w:r w:rsidRPr="00726BCE">
        <w:rPr>
          <w:rFonts w:hint="eastAsia"/>
          <w:sz w:val="24"/>
          <w:szCs w:val="24"/>
        </w:rPr>
        <w:t>演題名称　をご記入下さい。</w:t>
      </w:r>
    </w:p>
    <w:p w:rsidR="00BE7A69" w:rsidRPr="00726BCE" w:rsidRDefault="00BE7A69" w:rsidP="007C7FC1">
      <w:pPr>
        <w:rPr>
          <w:sz w:val="24"/>
          <w:szCs w:val="24"/>
        </w:rPr>
      </w:pPr>
      <w:r w:rsidRPr="00726BCE">
        <w:rPr>
          <w:rFonts w:hint="eastAsia"/>
          <w:sz w:val="24"/>
          <w:szCs w:val="24"/>
        </w:rPr>
        <w:t xml:space="preserve">　　</w:t>
      </w:r>
    </w:p>
    <w:p w:rsidR="00BE7A69" w:rsidRPr="00726BCE" w:rsidRDefault="00BE7A69" w:rsidP="00726BCE">
      <w:pPr>
        <w:ind w:firstLineChars="100" w:firstLine="240"/>
        <w:rPr>
          <w:sz w:val="24"/>
          <w:szCs w:val="24"/>
        </w:rPr>
      </w:pPr>
      <w:r w:rsidRPr="00726BC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この行に</w:t>
      </w:r>
      <w:r w:rsidRPr="00726BCE">
        <w:rPr>
          <w:rFonts w:hint="eastAsia"/>
          <w:sz w:val="24"/>
          <w:szCs w:val="24"/>
        </w:rPr>
        <w:t>お名前　をご記入下さい。</w:t>
      </w:r>
    </w:p>
    <w:p w:rsidR="00BE7A69" w:rsidRPr="00726BCE" w:rsidRDefault="00BE7A69">
      <w:pPr>
        <w:rPr>
          <w:sz w:val="24"/>
          <w:szCs w:val="24"/>
        </w:rPr>
      </w:pPr>
      <w:r w:rsidRPr="00726BCE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この行に医療機関名（団体名）、連絡先電話番号　</w:t>
      </w:r>
      <w:r w:rsidRPr="00726BCE">
        <w:rPr>
          <w:rFonts w:hint="eastAsia"/>
          <w:sz w:val="24"/>
          <w:szCs w:val="24"/>
        </w:rPr>
        <w:t>をご記入下さい。</w:t>
      </w:r>
    </w:p>
    <w:p w:rsidR="00BE7A69" w:rsidRDefault="00BE7A69">
      <w:r>
        <w:rPr>
          <w:noProof/>
        </w:rPr>
        <w:pict>
          <v:line id="直線コネクタ 2" o:spid="_x0000_s1027" style="position:absolute;left:0;text-align:left;z-index:251657216;visibility:visible" from="1pt,12pt" to="522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" strokeweight="1pt"/>
        </w:pict>
      </w:r>
    </w:p>
    <w:p w:rsidR="00BE7A69" w:rsidRPr="00726BCE" w:rsidRDefault="00BE7A6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sz w:val="24"/>
          <w:szCs w:val="24"/>
        </w:rPr>
        <w:t>NNNNN</w:t>
      </w:r>
      <w:r>
        <w:rPr>
          <w:rFonts w:hint="eastAsia"/>
          <w:sz w:val="24"/>
          <w:szCs w:val="24"/>
        </w:rPr>
        <w:t>】あいうえお・・・</w:t>
      </w:r>
    </w:p>
    <w:p w:rsidR="00BE7A69" w:rsidRPr="00726BCE" w:rsidRDefault="00BE7A69">
      <w:pPr>
        <w:rPr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矢印コネクタ 5" o:spid="_x0000_s1028" type="#_x0000_t32" style="position:absolute;left:0;text-align:left;margin-left:45pt;margin-top:0;width:120.75pt;height:78.7pt;flip:x 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">
            <v:stroke endarrow="open"/>
          </v:shape>
        </w:pict>
      </w:r>
    </w:p>
    <w:p w:rsidR="00BE7A69" w:rsidRPr="00726BCE" w:rsidRDefault="00BE7A69" w:rsidP="007C7FC1">
      <w:pPr>
        <w:rPr>
          <w:sz w:val="24"/>
          <w:szCs w:val="24"/>
        </w:rPr>
      </w:pPr>
    </w:p>
    <w:p w:rsidR="00BE7A69" w:rsidRDefault="00BE7A6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9" type="#_x0000_t202" style="position:absolute;left:0;text-align:left;margin-left:115.5pt;margin-top:42.75pt;width:283.5pt;height:310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">
            <v:textbox>
              <w:txbxContent>
                <w:p w:rsidR="00BE7A69" w:rsidRDefault="00BE7A69">
                  <w:pPr>
                    <w:rPr>
                      <w:sz w:val="24"/>
                      <w:szCs w:val="24"/>
                    </w:rPr>
                  </w:pPr>
                  <w:bookmarkStart w:id="0" w:name="_GoBack"/>
                  <w:bookmarkEnd w:id="0"/>
                  <w:r>
                    <w:rPr>
                      <w:rFonts w:hint="eastAsia"/>
                      <w:sz w:val="24"/>
                      <w:szCs w:val="24"/>
                    </w:rPr>
                    <w:t>抄録の構成上から区切りの見出し語を入れて頂ければ幸いです。（見出し語に指定はございません）</w:t>
                  </w:r>
                </w:p>
                <w:p w:rsidR="00BE7A69" w:rsidRDefault="00BE7A69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</w:p>
                <w:p w:rsidR="00BE7A69" w:rsidRDefault="00BE7A69" w:rsidP="002F7202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－例－</w:t>
                  </w:r>
                </w:p>
                <w:p w:rsidR="00BE7A69" w:rsidRDefault="00BE7A69">
                  <w:pPr>
                    <w:rPr>
                      <w:sz w:val="24"/>
                      <w:szCs w:val="24"/>
                    </w:rPr>
                  </w:pPr>
                  <w:r w:rsidRPr="00726BCE">
                    <w:rPr>
                      <w:rFonts w:hint="eastAsia"/>
                      <w:sz w:val="24"/>
                      <w:szCs w:val="24"/>
                    </w:rPr>
                    <w:t>【はじめに】</w:t>
                  </w:r>
                </w:p>
                <w:p w:rsidR="00BE7A69" w:rsidRDefault="00BE7A69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【目的】</w:t>
                  </w:r>
                </w:p>
                <w:p w:rsidR="00BE7A69" w:rsidRDefault="00BE7A69" w:rsidP="00726BCE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【背景】</w:t>
                  </w:r>
                </w:p>
                <w:p w:rsidR="00BE7A69" w:rsidRDefault="00BE7A69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【考察】</w:t>
                  </w:r>
                </w:p>
                <w:p w:rsidR="00BE7A69" w:rsidRDefault="00BE7A69" w:rsidP="00726BCE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【症例】</w:t>
                  </w:r>
                </w:p>
                <w:p w:rsidR="00BE7A69" w:rsidRDefault="00BE7A69" w:rsidP="00726BCE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【方法】</w:t>
                  </w:r>
                </w:p>
                <w:p w:rsidR="00BE7A69" w:rsidRDefault="00BE7A69" w:rsidP="00726BCE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【運用】</w:t>
                  </w:r>
                </w:p>
                <w:p w:rsidR="00BE7A69" w:rsidRDefault="00BE7A69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【結論】</w:t>
                  </w:r>
                </w:p>
                <w:p w:rsidR="00BE7A69" w:rsidRDefault="00BE7A69" w:rsidP="00726BCE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【結果】</w:t>
                  </w:r>
                </w:p>
                <w:p w:rsidR="00BE7A69" w:rsidRDefault="00BE7A69" w:rsidP="00726BCE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【まとめ】</w:t>
                  </w:r>
                </w:p>
                <w:p w:rsidR="00BE7A69" w:rsidRDefault="00BE7A69" w:rsidP="00726BCE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【課題】</w:t>
                  </w:r>
                </w:p>
                <w:p w:rsidR="00BE7A69" w:rsidRDefault="00BE7A69" w:rsidP="00726BCE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・</w:t>
                  </w:r>
                </w:p>
                <w:p w:rsidR="00BE7A69" w:rsidRDefault="00BE7A69" w:rsidP="00726BCE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・</w:t>
                  </w:r>
                </w:p>
              </w:txbxContent>
            </v:textbox>
          </v:shape>
        </w:pict>
      </w:r>
    </w:p>
    <w:sectPr w:rsidR="00BE7A69" w:rsidSect="007C7F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7FC1"/>
    <w:rsid w:val="0020112E"/>
    <w:rsid w:val="002F7202"/>
    <w:rsid w:val="00726BCE"/>
    <w:rsid w:val="007C7FC1"/>
    <w:rsid w:val="00B762A0"/>
    <w:rsid w:val="00B76989"/>
    <w:rsid w:val="00BE7A69"/>
    <w:rsid w:val="00E97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98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26BCE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6BC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1</Pages>
  <Words>14</Words>
  <Characters>85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syoki1</dc:creator>
  <cp:keywords/>
  <dc:description/>
  <cp:lastModifiedBy>医局　神 </cp:lastModifiedBy>
  <cp:revision>2</cp:revision>
  <dcterms:created xsi:type="dcterms:W3CDTF">2014-05-30T01:10:00Z</dcterms:created>
  <dcterms:modified xsi:type="dcterms:W3CDTF">2015-07-31T03:12:00Z</dcterms:modified>
</cp:coreProperties>
</file>